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1.85pt;height:440.65pt;mso-position-horizontal-relative:char;mso-position-vertical-relative:line" coordorigin="0,0" coordsize="8837,8813">
            <v:shape style="position:absolute;left:0;top:0;width:8837;height:881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8837;height:881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72"/>
                        <w:szCs w:val="7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72"/>
                        <w:szCs w:val="72"/>
                      </w:rPr>
                    </w:pPr>
                  </w:p>
                  <w:p>
                    <w:pPr>
                      <w:spacing w:line="260" w:lineRule="auto" w:before="498"/>
                      <w:ind w:left="646" w:right="3827" w:firstLine="321"/>
                      <w:jc w:val="left"/>
                      <w:rPr>
                        <w:rFonts w:ascii="Arial" w:hAnsi="Arial" w:cs="Arial" w:eastAsia="Arial"/>
                        <w:sz w:val="72"/>
                        <w:szCs w:val="7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72"/>
                      </w:rPr>
                      <w:t>Conductas susceptibles</w:t>
                    </w:r>
                    <w:r>
                      <w:rPr>
                        <w:rFonts w:ascii="Arial"/>
                        <w:sz w:val="72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40" w:bottom="280" w:left="1600" w:right="16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393.190002pt;margin-top:84.5pt;width:154.35pt;height:23.05pt;mso-position-horizontal-relative:page;mso-position-vertical-relative:page;z-index:-7216" coordorigin="7864,1690" coordsize="3087,461">
            <v:group style="position:absolute;left:7864;top:1690;width:3087;height:231" coordorigin="7864,1690" coordsize="3087,231">
              <v:shape style="position:absolute;left:7864;top:1690;width:3087;height:231" coordorigin="7864,1690" coordsize="3087,231" path="m7864,1920l10951,1920,10951,1690,7864,1690,7864,1920xe" filled="true" fillcolor="#e1eed9" stroked="false">
                <v:path arrowok="t"/>
                <v:fill type="solid"/>
              </v:shape>
            </v:group>
            <v:group style="position:absolute;left:7864;top:1920;width:3087;height:231" coordorigin="7864,1920" coordsize="3087,231">
              <v:shape style="position:absolute;left:7864;top:1920;width:3087;height:231" coordorigin="7864,1920" coordsize="3087,231" path="m7864,2151l10951,2151,10951,1920,7864,1920,7864,2151xe" filled="true" fillcolor="#e1eed9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90.744003pt;margin-top:248.065994pt;width:291.650pt;height:46pt;mso-position-horizontal-relative:page;mso-position-vertical-relative:page;z-index:-7192" coordorigin="1815,4961" coordsize="5833,920">
            <v:group style="position:absolute;left:1815;top:4961;width:5833;height:229" coordorigin="1815,4961" coordsize="5833,229">
              <v:shape style="position:absolute;left:1815;top:4961;width:5833;height:229" coordorigin="1815,4961" coordsize="5833,229" path="m1815,5190l7648,5190,7648,4961,1815,4961,1815,5190xe" filled="true" fillcolor="#e1eed9" stroked="false">
                <v:path arrowok="t"/>
                <v:fill type="solid"/>
              </v:shape>
            </v:group>
            <v:group style="position:absolute;left:1815;top:5190;width:5833;height:231" coordorigin="1815,5190" coordsize="5833,231">
              <v:shape style="position:absolute;left:1815;top:5190;width:5833;height:231" coordorigin="1815,5190" coordsize="5833,231" path="m1815,5420l7648,5420,7648,5190,1815,5190,1815,5420xe" filled="true" fillcolor="#e1eed9" stroked="false">
                <v:path arrowok="t"/>
                <v:fill type="solid"/>
              </v:shape>
            </v:group>
            <v:group style="position:absolute;left:1815;top:5420;width:5833;height:231" coordorigin="1815,5420" coordsize="5833,231">
              <v:shape style="position:absolute;left:1815;top:5420;width:5833;height:231" coordorigin="1815,5420" coordsize="5833,231" path="m1815,5651l7648,5651,7648,5420,1815,5420,1815,5651xe" filled="true" fillcolor="#e1eed9" stroked="false">
                <v:path arrowok="t"/>
                <v:fill type="solid"/>
              </v:shape>
            </v:group>
            <v:group style="position:absolute;left:1815;top:5651;width:5833;height:231" coordorigin="1815,5651" coordsize="5833,231">
              <v:shape style="position:absolute;left:1815;top:5651;width:5833;height:231" coordorigin="1815,5651" coordsize="5833,231" path="m1815,5881l7648,5881,7648,5651,1815,5651,1815,5881xe" filled="true" fillcolor="#e1eed9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90.744003pt;margin-top:457.51001pt;width:291.650pt;height:46.1pt;mso-position-horizontal-relative:page;mso-position-vertical-relative:page;z-index:-7168" coordorigin="1815,9150" coordsize="5833,922">
            <v:group style="position:absolute;left:1815;top:9150;width:5833;height:231" coordorigin="1815,9150" coordsize="5833,231">
              <v:shape style="position:absolute;left:1815;top:9150;width:5833;height:231" coordorigin="1815,9150" coordsize="5833,231" path="m1815,9381l7648,9381,7648,9150,1815,9150,1815,9381xe" filled="true" fillcolor="#fff1cc" stroked="false">
                <v:path arrowok="t"/>
                <v:fill type="solid"/>
              </v:shape>
            </v:group>
            <v:group style="position:absolute;left:1815;top:9381;width:5833;height:231" coordorigin="1815,9381" coordsize="5833,231">
              <v:shape style="position:absolute;left:1815;top:9381;width:5833;height:231" coordorigin="1815,9381" coordsize="5833,231" path="m1815,9611l7648,9611,7648,9381,1815,9381,1815,9611xe" filled="true" fillcolor="#fff1cc" stroked="false">
                <v:path arrowok="t"/>
                <v:fill type="solid"/>
              </v:shape>
            </v:group>
            <v:group style="position:absolute;left:1815;top:9611;width:5833;height:231" coordorigin="1815,9611" coordsize="5833,231">
              <v:shape style="position:absolute;left:1815;top:9611;width:5833;height:231" coordorigin="1815,9611" coordsize="5833,231" path="m1815,9841l7648,9841,7648,9611,1815,9611,1815,9841xe" filled="true" fillcolor="#fff1cc" stroked="false">
                <v:path arrowok="t"/>
                <v:fill type="solid"/>
              </v:shape>
            </v:group>
            <v:group style="position:absolute;left:1815;top:9841;width:5833;height:231" coordorigin="1815,9841" coordsize="5833,231">
              <v:shape style="position:absolute;left:1815;top:9841;width:5833;height:231" coordorigin="1815,9841" coordsize="5833,231" path="m1815,10072l7648,10072,7648,9841,1815,9841,1815,10072xe" filled="true" fillcolor="#fff1cc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5833"/>
        <w:gridCol w:w="108"/>
        <w:gridCol w:w="3303"/>
      </w:tblGrid>
      <w:tr>
        <w:trPr>
          <w:trHeight w:val="264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006FC0"/>
                <w:spacing w:val="-1"/>
                <w:sz w:val="22"/>
              </w:rPr>
              <w:t>Conducta</w:t>
            </w:r>
            <w:r>
              <w:rPr>
                <w:rFonts w:ascii="Arial"/>
                <w:sz w:val="22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>
            <w:pPr>
              <w:pStyle w:val="TableParagraph"/>
              <w:spacing w:line="250" w:lineRule="exact"/>
              <w:ind w:left="6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006FC0"/>
                <w:spacing w:val="-1"/>
                <w:sz w:val="22"/>
              </w:rPr>
              <w:t>Tiempo</w:t>
            </w:r>
            <w:r>
              <w:rPr>
                <w:rFonts w:ascii="Arial" w:hAnsi="Arial"/>
                <w:b/>
                <w:color w:val="006FC0"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color w:val="006FC0"/>
                <w:sz w:val="22"/>
              </w:rPr>
              <w:t>en </w:t>
            </w:r>
            <w:r>
              <w:rPr>
                <w:rFonts w:ascii="Arial" w:hAnsi="Arial"/>
                <w:b/>
                <w:color w:val="006FC0"/>
                <w:spacing w:val="-1"/>
                <w:sz w:val="22"/>
              </w:rPr>
              <w:t>prisión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1159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>
              <w:pStyle w:val="TableParagraph"/>
              <w:spacing w:line="239" w:lineRule="auto"/>
              <w:ind w:right="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Omita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solicitar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inscripción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tercero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Registro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Federal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Contribuyentes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más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contado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partir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38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fecha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debió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hacerlo,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menos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trate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personas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cuya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solicitud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inscripción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deba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presentada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otro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caso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este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lo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haga.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Meses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>
              <w:pStyle w:val="TableParagraph"/>
              <w:spacing w:line="240" w:lineRule="auto"/>
              <w:ind w:right="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Rinda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falsedad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citado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registro,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los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datos,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informes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avisos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que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encuentra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obligado.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>
              <w:pStyle w:val="TableParagraph"/>
              <w:spacing w:line="226" w:lineRule="exact"/>
              <w:ind w:left="8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Meses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>
              <w:pStyle w:val="TableParagraph"/>
              <w:spacing w:line="226" w:lineRule="exact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Use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intencionalmente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más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una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clave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RFC.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>
              <w:pStyle w:val="TableParagraph"/>
              <w:spacing w:line="226" w:lineRule="exact"/>
              <w:ind w:left="8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Meses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>
              <w:pStyle w:val="TableParagraph"/>
              <w:spacing w:line="240" w:lineRule="auto"/>
              <w:ind w:right="2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Desocupe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el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donde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tenga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su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domicilio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fiscal,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presentar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aviso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cambio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domicilio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Registro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Federal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Contribuyentes.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>
              <w:pStyle w:val="TableParagraph"/>
              <w:spacing w:line="226" w:lineRule="exact"/>
              <w:ind w:left="8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Meses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700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>
              <w:pStyle w:val="TableParagraph"/>
              <w:spacing w:line="240" w:lineRule="auto"/>
              <w:ind w:right="12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Registre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operaciones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contables,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fiscales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sociales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dos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4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más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libros,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dos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más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sistemas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contabilidad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diferentes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contenidos.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>
              <w:pStyle w:val="TableParagraph"/>
              <w:spacing w:line="226" w:lineRule="exact"/>
              <w:ind w:left="8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Meses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930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>
              <w:pStyle w:val="TableParagraph"/>
              <w:spacing w:line="240" w:lineRule="auto"/>
              <w:ind w:right="4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Oculte,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altere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destruya,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total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parcialmente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sistemas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spacing w:val="38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registros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contables,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así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como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documentación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relativa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asientos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respectivos,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conforme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leyes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fiscales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esté</w:t>
            </w:r>
            <w:r>
              <w:rPr>
                <w:rFonts w:ascii="Arial" w:hAnsi="Arial"/>
                <w:spacing w:val="4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obligado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llevar.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>
              <w:pStyle w:val="TableParagraph"/>
              <w:spacing w:line="228" w:lineRule="exact"/>
              <w:ind w:left="8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Meses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>
              <w:pStyle w:val="TableParagraph"/>
              <w:spacing w:line="226" w:lineRule="exact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Determine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pérdidas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falsedad.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>
              <w:pStyle w:val="TableParagraph"/>
              <w:spacing w:line="226" w:lineRule="exact"/>
              <w:ind w:left="8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Meses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>
              <w:pStyle w:val="TableParagraph"/>
              <w:spacing w:line="239" w:lineRule="auto"/>
              <w:ind w:right="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Sea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responsable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omitir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presentación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más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tres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meses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declaración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informativa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inversiones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territorios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3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regímenes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fiscales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preferentes,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presentarla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forma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incompleta.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>
              <w:pStyle w:val="TableParagraph"/>
              <w:spacing w:line="226" w:lineRule="exact"/>
              <w:ind w:left="8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Meses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>
              <w:pStyle w:val="TableParagraph"/>
              <w:spacing w:line="240" w:lineRule="auto"/>
              <w:ind w:right="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sí,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interpósita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persona,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divulgue,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haga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uso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personal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indebido,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través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cualquier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medio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forma,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información</w:t>
            </w:r>
            <w:r>
              <w:rPr>
                <w:rFonts w:ascii="Arial" w:hAnsi="Arial"/>
                <w:spacing w:val="6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confidencial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afecte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posición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competitiva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proporcionada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terceros.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>
              <w:pStyle w:val="TableParagraph"/>
              <w:spacing w:line="226" w:lineRule="exact"/>
              <w:ind w:left="8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Meses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1160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  <w:shd w:val="clear" w:color="auto" w:fill="E1EED9"/>
          </w:tcPr>
          <w:p>
            <w:pPr>
              <w:pStyle w:val="TableParagraph"/>
              <w:spacing w:line="240" w:lineRule="auto"/>
              <w:ind w:right="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cuente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controles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volumétricos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gasolina,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diésel,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gas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natural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combustión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automotriz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gas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licuado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petróleo</w:t>
            </w:r>
            <w:r>
              <w:rPr>
                <w:rFonts w:ascii="Arial" w:hAnsi="Arial"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combustión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automotriz,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según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caso,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altere,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destruya,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bien,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enajene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combustibles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fueron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adquiridos</w:t>
            </w:r>
            <w:r>
              <w:rPr>
                <w:rFonts w:ascii="Arial" w:hAnsi="Arial"/>
                <w:spacing w:val="5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legalmente.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E1EED9"/>
          </w:tcPr>
          <w:p>
            <w:pPr>
              <w:pStyle w:val="TableParagraph"/>
              <w:spacing w:line="226" w:lineRule="exact"/>
              <w:ind w:left="8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Meses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  <w:shd w:val="clear" w:color="auto" w:fill="FFF1CC"/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  <w:shd w:val="clear" w:color="auto" w:fill="FFF1CC"/>
          </w:tcPr>
          <w:p>
            <w:pPr>
              <w:pStyle w:val="TableParagraph"/>
              <w:spacing w:line="240" w:lineRule="auto"/>
              <w:ind w:right="1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depositario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interventor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designado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autoridades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fiscales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que,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perjuicio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fisco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federal,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disponga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sí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otro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bien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depositado,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garantías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cualquier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crédito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fiscal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hubieren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constituido.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  <w:shd w:val="clear" w:color="auto" w:fill="FFF1CC"/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FF1CC"/>
          </w:tcPr>
          <w:p>
            <w:pPr>
              <w:pStyle w:val="TableParagraph"/>
              <w:spacing w:line="226" w:lineRule="exact"/>
              <w:ind w:left="8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Meses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469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  <w:shd w:val="clear" w:color="auto" w:fill="FFF1CC"/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  <w:shd w:val="clear" w:color="auto" w:fill="FFF1CC"/>
          </w:tcPr>
          <w:p>
            <w:pPr>
              <w:pStyle w:val="TableParagraph"/>
              <w:spacing w:line="240" w:lineRule="auto"/>
              <w:ind w:right="2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depositario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oculte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ponga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disposición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autoridad</w:t>
            </w:r>
            <w:r>
              <w:rPr>
                <w:rFonts w:ascii="Arial" w:hAnsi="Arial"/>
                <w:spacing w:val="-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competente.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  <w:shd w:val="clear" w:color="auto" w:fill="FFF1CC"/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FF1CC"/>
          </w:tcPr>
          <w:p>
            <w:pPr>
              <w:pStyle w:val="TableParagraph"/>
              <w:spacing w:line="226" w:lineRule="exact"/>
              <w:ind w:left="8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Meses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699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  <w:shd w:val="clear" w:color="auto" w:fill="FFF1CC"/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  <w:shd w:val="clear" w:color="auto" w:fill="FFF1CC"/>
          </w:tcPr>
          <w:p>
            <w:pPr>
              <w:pStyle w:val="TableParagraph"/>
              <w:spacing w:line="239" w:lineRule="auto"/>
              <w:ind w:right="3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Altere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destruya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aparatos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control,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sellos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marcas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oficiales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colocados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fines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fiscales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impida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logre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propósito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fueron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colocados.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  <w:shd w:val="clear" w:color="auto" w:fill="FFF1CC"/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FF1CC"/>
          </w:tcPr>
          <w:p>
            <w:pPr>
              <w:pStyle w:val="TableParagraph"/>
              <w:spacing w:line="228" w:lineRule="exact"/>
              <w:ind w:left="8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Meses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  <w:shd w:val="clear" w:color="auto" w:fill="FFF1CC"/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  <w:shd w:val="clear" w:color="auto" w:fill="FFF1CC"/>
          </w:tcPr>
          <w:p>
            <w:pPr>
              <w:pStyle w:val="TableParagraph"/>
              <w:spacing w:line="240" w:lineRule="auto"/>
              <w:ind w:right="3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Altere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destruya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máquinas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registradoras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operación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3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caja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en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oficinas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recaudadoras,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tenga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su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poder</w:t>
            </w:r>
            <w:r>
              <w:rPr>
                <w:rFonts w:ascii="Arial" w:hAnsi="Arial"/>
                <w:spacing w:val="4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marbetes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precintos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sin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haberlos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adquirido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legalmente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enajene,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estar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autorizado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ello.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  <w:shd w:val="clear" w:color="auto" w:fill="FFF1CC"/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FF1CC"/>
          </w:tcPr>
          <w:p>
            <w:pPr>
              <w:pStyle w:val="TableParagraph"/>
              <w:spacing w:line="226" w:lineRule="exact"/>
              <w:ind w:left="8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Meses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1160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  <w:shd w:val="clear" w:color="auto" w:fill="FAE3D4"/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  <w:shd w:val="clear" w:color="auto" w:fill="FAE3D4"/>
          </w:tcPr>
          <w:p>
            <w:pPr>
              <w:pStyle w:val="TableParagraph"/>
              <w:spacing w:line="239" w:lineRule="auto"/>
              <w:ind w:right="8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Servidores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públicos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ordenen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practiquen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visitas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domiciliarias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embargos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mandamiento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escrito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autoridad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fiscal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competente.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mismas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penas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impondrán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servidores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públicos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realicen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verificación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física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mercancías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transporte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lugar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distinto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recintos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fiscales.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  <w:shd w:val="clear" w:color="auto" w:fill="FAE3D4"/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AE3D4"/>
          </w:tcPr>
          <w:p>
            <w:pPr>
              <w:pStyle w:val="TableParagraph"/>
              <w:spacing w:line="228" w:lineRule="exact"/>
              <w:ind w:left="96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10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 w:sz="6" w:space="0" w:color="auto"/>
            </w:tcBorders>
            <w:shd w:val="clear" w:color="auto" w:fill="FAE3D4"/>
          </w:tcPr>
          <w:p>
            <w:pPr/>
          </w:p>
        </w:tc>
        <w:tc>
          <w:tcPr>
            <w:tcW w:w="5833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nil" w:sz="6" w:space="0" w:color="auto"/>
            </w:tcBorders>
            <w:shd w:val="clear" w:color="auto" w:fill="FAE3D4"/>
          </w:tcPr>
          <w:p>
            <w:pPr>
              <w:pStyle w:val="TableParagraph"/>
              <w:spacing w:line="239" w:lineRule="auto"/>
              <w:ind w:right="7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servidor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público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amenazare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cualquier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modo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contribuyente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representantes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dependientes,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formular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sí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medio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dependencia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adscripción,</w:t>
            </w:r>
            <w:r>
              <w:rPr>
                <w:rFonts w:ascii="Arial" w:hAnsi="Arial"/>
                <w:spacing w:val="38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una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denuncia,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querella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declaratoria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ministerio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público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para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BEBEBE"/>
              <w:left w:val="nil" w:sz="6" w:space="0" w:color="auto"/>
              <w:bottom w:val="single" w:sz="5" w:space="0" w:color="BEBEBE"/>
              <w:right w:val="single" w:sz="5" w:space="0" w:color="BEBEBE"/>
            </w:tcBorders>
            <w:shd w:val="clear" w:color="auto" w:fill="FAE3D4"/>
          </w:tcPr>
          <w:p>
            <w:pPr/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AE3D4"/>
          </w:tcPr>
          <w:p>
            <w:pPr>
              <w:pStyle w:val="TableParagraph"/>
              <w:spacing w:line="226" w:lineRule="exact"/>
              <w:ind w:left="96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</w:tbl>
    <w:p>
      <w:pPr>
        <w:spacing w:after="0" w:line="226" w:lineRule="exact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top="1340" w:bottom="280" w:left="1600" w:right="10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90.744003pt;margin-top:153.380005pt;width:291.650pt;height:57.5pt;mso-position-horizontal-relative:page;mso-position-vertical-relative:page;z-index:-7144" coordorigin="1815,3068" coordsize="5833,1150">
            <v:group style="position:absolute;left:1815;top:3068;width:5833;height:231" coordorigin="1815,3068" coordsize="5833,231">
              <v:shape style="position:absolute;left:1815;top:3068;width:5833;height:231" coordorigin="1815,3068" coordsize="5833,231" path="m1815,3298l7648,3298,7648,3068,1815,3068,1815,3298xe" filled="true" fillcolor="#d0cece" stroked="false">
                <v:path arrowok="t"/>
                <v:fill type="solid"/>
              </v:shape>
            </v:group>
            <v:group style="position:absolute;left:1815;top:3298;width:5833;height:231" coordorigin="1815,3298" coordsize="5833,231">
              <v:shape style="position:absolute;left:1815;top:3298;width:5833;height:231" coordorigin="1815,3298" coordsize="5833,231" path="m1815,3528l7648,3528,7648,3298,1815,3298,1815,3528xe" filled="true" fillcolor="#d0cece" stroked="false">
                <v:path arrowok="t"/>
                <v:fill type="solid"/>
              </v:shape>
            </v:group>
            <v:group style="position:absolute;left:1815;top:3528;width:5833;height:228" coordorigin="1815,3528" coordsize="5833,228">
              <v:shape style="position:absolute;left:1815;top:3528;width:5833;height:228" coordorigin="1815,3528" coordsize="5833,228" path="m1815,3756l7648,3756,7648,3528,1815,3528,1815,3756xe" filled="true" fillcolor="#d0cece" stroked="false">
                <v:path arrowok="t"/>
                <v:fill type="solid"/>
              </v:shape>
            </v:group>
            <v:group style="position:absolute;left:1815;top:3756;width:5833;height:231" coordorigin="1815,3756" coordsize="5833,231">
              <v:shape style="position:absolute;left:1815;top:3756;width:5833;height:231" coordorigin="1815,3756" coordsize="5833,231" path="m1815,3987l7648,3987,7648,3756,1815,3756,1815,3987xe" filled="true" fillcolor="#d0cece" stroked="false">
                <v:path arrowok="t"/>
                <v:fill type="solid"/>
              </v:shape>
            </v:group>
            <v:group style="position:absolute;left:1815;top:3987;width:5833;height:231" coordorigin="1815,3987" coordsize="5833,231">
              <v:shape style="position:absolute;left:1815;top:3987;width:5833;height:231" coordorigin="1815,3987" coordsize="5833,231" path="m1815,4217l7648,4217,7648,3987,1815,3987,1815,4217xe" filled="true" fillcolor="#d0cece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9"/>
        <w:gridCol w:w="3303"/>
      </w:tblGrid>
      <w:tr>
        <w:trPr>
          <w:trHeight w:val="469" w:hRule="exact"/>
        </w:trPr>
        <w:tc>
          <w:tcPr>
            <w:tcW w:w="604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AE3D4"/>
          </w:tcPr>
          <w:p>
            <w:pPr>
              <w:pStyle w:val="TableParagraph"/>
              <w:spacing w:line="228" w:lineRule="exact" w:before="3"/>
              <w:ind w:left="102" w:right="4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ejercite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acción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penal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por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posible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comisión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delitos</w:t>
            </w:r>
            <w:r>
              <w:rPr>
                <w:rFonts w:ascii="Arial" w:hAnsi="Arial"/>
                <w:spacing w:val="4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fiscales.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AE3D4"/>
          </w:tcPr>
          <w:p>
            <w:pPr/>
          </w:p>
        </w:tc>
      </w:tr>
      <w:tr>
        <w:trPr>
          <w:trHeight w:val="701" w:hRule="exact"/>
        </w:trPr>
        <w:tc>
          <w:tcPr>
            <w:tcW w:w="604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AE3D4"/>
          </w:tcPr>
          <w:p>
            <w:pPr>
              <w:pStyle w:val="TableParagraph"/>
              <w:spacing w:line="240" w:lineRule="auto"/>
              <w:ind w:left="102" w:right="3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servidor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público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revele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terceros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información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las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instituciones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componen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el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sistema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financiero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hayan</w:t>
            </w:r>
            <w:r>
              <w:rPr>
                <w:rFonts w:ascii="Arial" w:hAnsi="Arial"/>
                <w:spacing w:val="6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proporcionado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autoridades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fiscales.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AE3D4"/>
          </w:tcPr>
          <w:p>
            <w:pPr>
              <w:pStyle w:val="TableParagraph"/>
              <w:spacing w:line="226" w:lineRule="exact"/>
              <w:ind w:left="96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604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AE3D4"/>
          </w:tcPr>
          <w:p>
            <w:pPr>
              <w:pStyle w:val="TableParagraph"/>
              <w:spacing w:line="240" w:lineRule="auto"/>
              <w:ind w:left="102" w:right="3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apodere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mercancías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encuentren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recinto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fiscal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fiscalizado.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AE3D4"/>
          </w:tcPr>
          <w:p>
            <w:pPr>
              <w:pStyle w:val="TableParagraph"/>
              <w:spacing w:line="226" w:lineRule="exact"/>
              <w:ind w:left="96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1159" w:hRule="exact"/>
        </w:trPr>
        <w:tc>
          <w:tcPr>
            <w:tcW w:w="604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D0CECE"/>
          </w:tcPr>
          <w:p>
            <w:pPr>
              <w:pStyle w:val="TableParagraph"/>
              <w:spacing w:line="239" w:lineRule="auto"/>
              <w:ind w:left="102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comercializador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transportista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gasolina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diésel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que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tenga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poder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dichos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combustibles,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cuando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estos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contengan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los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trazadores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demás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especificaciones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que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Petróleos</w:t>
            </w:r>
            <w:r>
              <w:rPr>
                <w:rFonts w:ascii="Arial" w:hAnsi="Arial"/>
                <w:spacing w:val="54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Mexicanos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organismos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subsidiarios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utilicen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identificación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los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productos.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3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D0CECE"/>
          </w:tcPr>
          <w:p>
            <w:pPr>
              <w:pStyle w:val="TableParagraph"/>
              <w:spacing w:line="226" w:lineRule="exact"/>
              <w:ind w:left="8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10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Años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</w:tbl>
    <w:sectPr>
      <w:pgSz w:w="12240" w:h="15840"/>
      <w:pgMar w:top="1340" w:bottom="280" w:left="16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Tecnológico de Monterrey</dc:creator>
  <dcterms:created xsi:type="dcterms:W3CDTF">2014-12-05T15:31:36Z</dcterms:created>
  <dcterms:modified xsi:type="dcterms:W3CDTF">2014-12-05T15:31:36Z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2014-12-05T00:00:00Z</vt:filetime>
  </property>
</Properties>
</file>